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6D6E" w14:textId="77777777" w:rsidR="00C05BCD" w:rsidRPr="005A53CE" w:rsidRDefault="00C05BCD" w:rsidP="00C05BCD">
      <w:pPr>
        <w:tabs>
          <w:tab w:val="left" w:pos="7380"/>
        </w:tabs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2580F5B2" w14:textId="77777777" w:rsidR="00C05BCD" w:rsidRPr="005A53CE" w:rsidRDefault="00C05BCD" w:rsidP="00C05BCD">
      <w:pPr>
        <w:tabs>
          <w:tab w:val="left" w:pos="7380"/>
        </w:tabs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5A53CE">
        <w:rPr>
          <w:rFonts w:asciiTheme="minorHAnsi" w:hAnsiTheme="minorHAnsi" w:cstheme="minorHAnsi"/>
          <w:b/>
          <w:bCs/>
          <w:sz w:val="28"/>
          <w:szCs w:val="28"/>
          <w:lang w:val="en-GB"/>
        </w:rPr>
        <w:t>Kick-off Report</w:t>
      </w:r>
    </w:p>
    <w:p w14:paraId="5F5E743F" w14:textId="77777777" w:rsidR="00C05BCD" w:rsidRPr="005A53CE" w:rsidRDefault="00C05BCD" w:rsidP="00C05BCD">
      <w:pPr>
        <w:tabs>
          <w:tab w:val="left" w:pos="7380"/>
        </w:tabs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459E72C6" w14:textId="51468FA4" w:rsidR="00C05BCD" w:rsidRPr="005A53CE" w:rsidRDefault="00C05BCD" w:rsidP="005A53CE">
      <w:pPr>
        <w:tabs>
          <w:tab w:val="left" w:pos="4111"/>
          <w:tab w:val="left" w:pos="7380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sz w:val="20"/>
          <w:szCs w:val="20"/>
          <w:lang w:val="en-GB"/>
        </w:rPr>
        <w:t>Project reference:</w:t>
      </w:r>
      <w:r w:rsidR="005A53CE">
        <w:rPr>
          <w:rFonts w:asciiTheme="minorHAnsi" w:hAnsiTheme="minorHAnsi" w:cstheme="minorHAnsi"/>
          <w:sz w:val="20"/>
          <w:szCs w:val="20"/>
          <w:lang w:val="en-GB"/>
        </w:rPr>
        <w:tab/>
      </w:r>
    </w:p>
    <w:p w14:paraId="6AA5E042" w14:textId="1B0154A8" w:rsidR="00C05BCD" w:rsidRPr="005A53CE" w:rsidRDefault="00C05BCD" w:rsidP="005A53CE">
      <w:pPr>
        <w:tabs>
          <w:tab w:val="left" w:pos="4111"/>
          <w:tab w:val="left" w:pos="7380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sz w:val="20"/>
          <w:szCs w:val="20"/>
          <w:lang w:val="en-GB"/>
        </w:rPr>
        <w:t>Applicant’s name:</w:t>
      </w:r>
      <w:r w:rsidR="005A53CE">
        <w:rPr>
          <w:rFonts w:asciiTheme="minorHAnsi" w:hAnsiTheme="minorHAnsi" w:cstheme="minorHAnsi"/>
          <w:sz w:val="20"/>
          <w:szCs w:val="20"/>
          <w:lang w:val="en-GB"/>
        </w:rPr>
        <w:tab/>
      </w:r>
    </w:p>
    <w:p w14:paraId="78992501" w14:textId="1D196ED9" w:rsidR="00C05BCD" w:rsidRPr="005A53CE" w:rsidRDefault="00C05BCD" w:rsidP="005A53CE">
      <w:pPr>
        <w:tabs>
          <w:tab w:val="left" w:pos="4111"/>
          <w:tab w:val="left" w:pos="7380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sz w:val="20"/>
          <w:szCs w:val="20"/>
          <w:lang w:val="en-GB"/>
        </w:rPr>
        <w:t>Project title:</w:t>
      </w:r>
      <w:r w:rsidR="005A53CE">
        <w:rPr>
          <w:rFonts w:asciiTheme="minorHAnsi" w:hAnsiTheme="minorHAnsi" w:cstheme="minorHAnsi"/>
          <w:sz w:val="20"/>
          <w:szCs w:val="20"/>
          <w:lang w:val="en-GB"/>
        </w:rPr>
        <w:tab/>
      </w:r>
    </w:p>
    <w:p w14:paraId="262DA02F" w14:textId="77777777" w:rsidR="00C05BCD" w:rsidRPr="005A53CE" w:rsidRDefault="00C05BCD" w:rsidP="005A53CE">
      <w:pPr>
        <w:tabs>
          <w:tab w:val="left" w:pos="4111"/>
          <w:tab w:val="left" w:pos="7380"/>
        </w:tabs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sz w:val="20"/>
          <w:szCs w:val="20"/>
          <w:lang w:val="en-GB"/>
        </w:rPr>
        <w:t>Project start according to research proposal:</w:t>
      </w:r>
      <w:r w:rsidRPr="005A53CE">
        <w:rPr>
          <w:rFonts w:asciiTheme="minorHAnsi" w:hAnsiTheme="minorHAnsi" w:cstheme="minorHAnsi"/>
          <w:sz w:val="20"/>
          <w:szCs w:val="20"/>
          <w:lang w:val="en-GB"/>
        </w:rPr>
        <w:tab/>
      </w:r>
    </w:p>
    <w:p w14:paraId="3F66F8A0" w14:textId="77777777" w:rsidR="00C05BCD" w:rsidRPr="005A53CE" w:rsidRDefault="00C05BCD" w:rsidP="00C05BCD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6C5CEBE3" w14:textId="77777777" w:rsidR="00C05BCD" w:rsidRPr="005A53CE" w:rsidRDefault="00C05BCD" w:rsidP="00C05BCD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43D25488" w14:textId="77777777" w:rsidR="00C05BCD" w:rsidRPr="005A53CE" w:rsidRDefault="00C05BCD" w:rsidP="00C05BCD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7701C2FD" w14:textId="77777777" w:rsidR="00C05BCD" w:rsidRPr="005A53CE" w:rsidRDefault="00C05BCD" w:rsidP="00C05BCD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bookmarkStart w:id="0" w:name="Check1"/>
    <w:p w14:paraId="19A25F18" w14:textId="77777777" w:rsidR="00C05BCD" w:rsidRPr="005A53CE" w:rsidRDefault="00C05BCD" w:rsidP="00C05BCD">
      <w:pPr>
        <w:shd w:val="clear" w:color="auto" w:fill="FFFF99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instrText xml:space="preserve"> FORMCHECKBOX </w:instrText>
      </w:r>
      <w:r w:rsidR="00C35F43">
        <w:rPr>
          <w:rFonts w:asciiTheme="minorHAnsi" w:hAnsiTheme="minorHAnsi" w:cstheme="minorHAnsi"/>
          <w:b/>
          <w:bCs/>
          <w:sz w:val="20"/>
          <w:szCs w:val="20"/>
          <w:lang w:val="en-GB"/>
        </w:rPr>
      </w:r>
      <w:r w:rsidR="00C35F43">
        <w:rPr>
          <w:rFonts w:asciiTheme="minorHAnsi" w:hAnsiTheme="minorHAnsi" w:cstheme="minorHAnsi"/>
          <w:b/>
          <w:bCs/>
          <w:sz w:val="20"/>
          <w:szCs w:val="20"/>
          <w:lang w:val="en-GB"/>
        </w:rPr>
        <w:fldChar w:fldCharType="separate"/>
      </w:r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fldChar w:fldCharType="end"/>
      </w:r>
      <w:bookmarkEnd w:id="0"/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I confirm the kick-off of </w:t>
      </w:r>
      <w:proofErr w:type="gramStart"/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>above mentioned</w:t>
      </w:r>
      <w:proofErr w:type="gramEnd"/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project according to the research proposal.</w:t>
      </w:r>
    </w:p>
    <w:p w14:paraId="0526E6E0" w14:textId="77777777" w:rsidR="00C05BCD" w:rsidRPr="005A53CE" w:rsidRDefault="00C05BCD" w:rsidP="00C05BCD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4073D9F8" w14:textId="77777777" w:rsidR="00C05BCD" w:rsidRPr="005A53CE" w:rsidRDefault="00C05BCD" w:rsidP="00C05BCD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377DDA95" w14:textId="77777777" w:rsidR="00C05BCD" w:rsidRPr="005A53CE" w:rsidRDefault="00C05BCD" w:rsidP="00C05BCD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>1. Status of Personnel</w:t>
      </w:r>
    </w:p>
    <w:p w14:paraId="723757A6" w14:textId="77777777" w:rsidR="00C05BCD" w:rsidRPr="005A53CE" w:rsidRDefault="00C05BCD" w:rsidP="00C05BCD">
      <w:pPr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  <w:lang w:val="en-GB"/>
        </w:rPr>
        <w:t>Please list against the background of the research proposal.</w:t>
      </w:r>
    </w:p>
    <w:p w14:paraId="502A6D1F" w14:textId="77777777" w:rsidR="00C05BCD" w:rsidRPr="005A53CE" w:rsidRDefault="00C05BCD" w:rsidP="00C05BCD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06A914CF" w14:textId="77777777" w:rsidR="00C05BCD" w:rsidRPr="005A53CE" w:rsidRDefault="00C05BCD" w:rsidP="00C05BCD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1F8FF4CF" w14:textId="77777777" w:rsidR="00C05BCD" w:rsidRPr="005A53CE" w:rsidRDefault="00C05BCD" w:rsidP="00C05BCD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70AF7819" w14:textId="77777777" w:rsidR="00C05BCD" w:rsidRPr="005A53CE" w:rsidRDefault="00C05BCD" w:rsidP="00C05BCD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169F3B30" w14:textId="77777777" w:rsidR="00C05BCD" w:rsidRPr="005A53CE" w:rsidRDefault="00C05BCD" w:rsidP="00C05BCD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2. Status of Equipment </w:t>
      </w:r>
    </w:p>
    <w:p w14:paraId="75AE6DB0" w14:textId="77777777" w:rsidR="00C05BCD" w:rsidRPr="005A53CE" w:rsidRDefault="00C05BCD" w:rsidP="00C05BCD">
      <w:pPr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  <w:lang w:val="en-GB"/>
        </w:rPr>
        <w:t>Please comment against the background of the research proposal.</w:t>
      </w:r>
    </w:p>
    <w:p w14:paraId="619C3504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40AABF88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71829F84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3B2E865C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186E04DD" w14:textId="77777777" w:rsidR="00C05BCD" w:rsidRPr="005A53CE" w:rsidRDefault="00C05BCD" w:rsidP="00C05BCD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3. Status of Preparatory Work </w:t>
      </w:r>
    </w:p>
    <w:p w14:paraId="3452600D" w14:textId="77777777" w:rsidR="005A53CE" w:rsidRPr="005A53CE" w:rsidRDefault="005A53CE" w:rsidP="005A53CE">
      <w:pPr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  <w:lang w:val="en-GB"/>
        </w:rPr>
        <w:t>Please comment against the background of the research proposal.</w:t>
      </w:r>
    </w:p>
    <w:p w14:paraId="02E5578F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335CBE26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07F7904D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3F6791F2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32CF9043" w14:textId="77777777" w:rsidR="00C05BCD" w:rsidRPr="005A53CE" w:rsidRDefault="00C05BCD" w:rsidP="00C05BCD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4. Steps ahead </w:t>
      </w:r>
    </w:p>
    <w:p w14:paraId="5FDE3839" w14:textId="77777777" w:rsidR="00C05BCD" w:rsidRPr="005A53CE" w:rsidRDefault="00C05BCD" w:rsidP="00C05BCD">
      <w:pPr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  <w:lang w:val="en-GB"/>
        </w:rPr>
        <w:t>In case of differences to the research proposal: please comment.</w:t>
      </w:r>
    </w:p>
    <w:p w14:paraId="0356BEB2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31DE549C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3960A303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4B5A88B9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2580926E" w14:textId="77777777" w:rsidR="00C05BCD" w:rsidRPr="005A53CE" w:rsidRDefault="00C05BCD" w:rsidP="00C05BCD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5. Problems </w:t>
      </w:r>
    </w:p>
    <w:p w14:paraId="507E5948" w14:textId="77777777" w:rsidR="00C05BCD" w:rsidRPr="005A53CE" w:rsidRDefault="00C05BCD" w:rsidP="00C05BCD">
      <w:pPr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  <w:lang w:val="en-GB"/>
        </w:rPr>
        <w:t>In case you experienced or expect problems: please comment.</w:t>
      </w:r>
    </w:p>
    <w:p w14:paraId="6B3C0ADB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797951BE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3E41CC4D" w14:textId="3AA8E41D" w:rsid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7C440E77" w14:textId="59EBD494" w:rsid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7D477D8F" w14:textId="77777777" w:rsidR="005A53CE" w:rsidRPr="005A53CE" w:rsidRDefault="005A53CE" w:rsidP="005A53CE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404A74EE" w14:textId="16D5D2B5" w:rsidR="00C05BCD" w:rsidRDefault="00C05BCD" w:rsidP="005A53CE">
      <w:pPr>
        <w:tabs>
          <w:tab w:val="left" w:pos="1134"/>
        </w:tabs>
        <w:rPr>
          <w:rFonts w:asciiTheme="minorHAnsi" w:hAnsiTheme="minorHAnsi" w:cstheme="minorHAnsi"/>
          <w:b/>
          <w:bCs/>
          <w:sz w:val="8"/>
          <w:szCs w:val="8"/>
          <w:lang w:val="en-GB"/>
        </w:rPr>
      </w:pPr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Date: </w:t>
      </w:r>
      <w:r w:rsid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ab/>
      </w:r>
      <w:r w:rsidR="005A53CE" w:rsidRPr="005A53CE">
        <w:rPr>
          <w:rFonts w:asciiTheme="minorHAnsi" w:hAnsiTheme="minorHAnsi" w:cstheme="minorHAnsi"/>
          <w:b/>
          <w:bCs/>
          <w:sz w:val="8"/>
          <w:szCs w:val="8"/>
          <w:lang w:val="en-GB"/>
        </w:rPr>
        <w:t>………………………………………………………………………………………………………..…………………………………..</w:t>
      </w:r>
    </w:p>
    <w:p w14:paraId="2401362F" w14:textId="77777777" w:rsidR="005A53CE" w:rsidRPr="005A53CE" w:rsidRDefault="005A53CE" w:rsidP="005A53CE">
      <w:pPr>
        <w:tabs>
          <w:tab w:val="left" w:pos="1134"/>
        </w:tabs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0374A5D5" w14:textId="77777777" w:rsidR="00C05BCD" w:rsidRPr="005A53CE" w:rsidRDefault="00C05BCD" w:rsidP="005A53CE">
      <w:pPr>
        <w:tabs>
          <w:tab w:val="left" w:pos="1134"/>
        </w:tabs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2D0A87EA" w14:textId="0062A2BA" w:rsidR="00C05BCD" w:rsidRPr="005A53CE" w:rsidRDefault="00C05BCD" w:rsidP="005A53CE">
      <w:pPr>
        <w:tabs>
          <w:tab w:val="left" w:pos="1134"/>
        </w:tabs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Name: </w:t>
      </w:r>
      <w:r w:rsid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ab/>
      </w:r>
      <w:r w:rsidR="005A53CE" w:rsidRPr="005A53CE">
        <w:rPr>
          <w:rFonts w:asciiTheme="minorHAnsi" w:hAnsiTheme="minorHAnsi" w:cstheme="minorHAnsi"/>
          <w:b/>
          <w:bCs/>
          <w:sz w:val="8"/>
          <w:szCs w:val="8"/>
          <w:lang w:val="en-GB"/>
        </w:rPr>
        <w:t>………………………………………………………………………………………………………..…………………………………..</w:t>
      </w:r>
    </w:p>
    <w:p w14:paraId="080CE3F1" w14:textId="77777777" w:rsidR="00C05BCD" w:rsidRPr="005A53CE" w:rsidRDefault="00C05BCD" w:rsidP="005A53CE">
      <w:pPr>
        <w:tabs>
          <w:tab w:val="left" w:pos="1134"/>
        </w:tabs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71915669" w14:textId="77777777" w:rsidR="00C05BCD" w:rsidRPr="005A53CE" w:rsidRDefault="00C05BCD" w:rsidP="005A53CE">
      <w:pPr>
        <w:tabs>
          <w:tab w:val="left" w:pos="1134"/>
        </w:tabs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6FACED62" w14:textId="77777777" w:rsidR="00C05BCD" w:rsidRPr="005A53CE" w:rsidRDefault="00C05BCD" w:rsidP="005A53CE">
      <w:pPr>
        <w:tabs>
          <w:tab w:val="left" w:pos="1134"/>
        </w:tabs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3950027C" w14:textId="0DD3F11E" w:rsidR="00AF4BAB" w:rsidRPr="005A53CE" w:rsidRDefault="00C05BCD" w:rsidP="005A53CE">
      <w:pPr>
        <w:tabs>
          <w:tab w:val="left" w:pos="1134"/>
        </w:tabs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>Signature</w:t>
      </w:r>
      <w:proofErr w:type="gramStart"/>
      <w:r w:rsidRP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: </w:t>
      </w:r>
      <w:r w:rsidR="005A53CE">
        <w:rPr>
          <w:rFonts w:asciiTheme="minorHAnsi" w:hAnsiTheme="minorHAnsi" w:cstheme="minorHAnsi"/>
          <w:b/>
          <w:bCs/>
          <w:sz w:val="20"/>
          <w:szCs w:val="20"/>
          <w:lang w:val="en-GB"/>
        </w:rPr>
        <w:tab/>
      </w:r>
      <w:r w:rsidR="005A53CE" w:rsidRPr="005A53CE">
        <w:rPr>
          <w:rFonts w:asciiTheme="minorHAnsi" w:hAnsiTheme="minorHAnsi" w:cstheme="minorHAnsi"/>
          <w:b/>
          <w:bCs/>
          <w:sz w:val="8"/>
          <w:szCs w:val="8"/>
          <w:lang w:val="en-GB"/>
        </w:rPr>
        <w:t>………………………………………………………………………………………………………..…………</w:t>
      </w:r>
      <w:bookmarkStart w:id="1" w:name="_GoBack"/>
      <w:bookmarkEnd w:id="1"/>
      <w:r w:rsidR="005A53CE" w:rsidRPr="005A53CE">
        <w:rPr>
          <w:rFonts w:asciiTheme="minorHAnsi" w:hAnsiTheme="minorHAnsi" w:cstheme="minorHAnsi"/>
          <w:b/>
          <w:bCs/>
          <w:sz w:val="8"/>
          <w:szCs w:val="8"/>
          <w:lang w:val="en-GB"/>
        </w:rPr>
        <w:t>………………………..</w:t>
      </w:r>
      <w:proofErr w:type="gramEnd"/>
    </w:p>
    <w:sectPr w:rsidR="00AF4BAB" w:rsidRPr="005A53CE" w:rsidSect="00F41B01">
      <w:headerReference w:type="default" r:id="rId6"/>
      <w:footerReference w:type="default" r:id="rId7"/>
      <w:pgSz w:w="11907" w:h="16840" w:code="9"/>
      <w:pgMar w:top="719" w:right="1077" w:bottom="357" w:left="1259" w:header="720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A1539" w14:textId="77777777" w:rsidR="00C1548B" w:rsidRDefault="00C1548B">
      <w:r>
        <w:separator/>
      </w:r>
    </w:p>
  </w:endnote>
  <w:endnote w:type="continuationSeparator" w:id="0">
    <w:p w14:paraId="000CB469" w14:textId="77777777" w:rsidR="00C1548B" w:rsidRDefault="00C1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8FE87" w14:textId="77777777" w:rsidR="00CF30E0" w:rsidRDefault="00CF30E0" w:rsidP="00CF30E0">
    <w:pPr>
      <w:pBdr>
        <w:top w:val="single" w:sz="4" w:space="1" w:color="auto"/>
      </w:pBdr>
      <w:tabs>
        <w:tab w:val="left" w:pos="1440"/>
        <w:tab w:val="right" w:pos="9540"/>
      </w:tabs>
      <w:rPr>
        <w:rFonts w:ascii="Tahoma" w:hAnsi="Tahoma" w:cs="Tahoma"/>
        <w:sz w:val="8"/>
        <w:szCs w:val="8"/>
        <w:lang w:val="de-CH"/>
      </w:rPr>
    </w:pPr>
  </w:p>
  <w:p w14:paraId="0F97E447" w14:textId="010C01E1" w:rsidR="00EC3573" w:rsidRPr="00CF30E0" w:rsidRDefault="00CF30E0" w:rsidP="00CF30E0">
    <w:pPr>
      <w:pBdr>
        <w:top w:val="single" w:sz="4" w:space="1" w:color="auto"/>
      </w:pBdr>
      <w:tabs>
        <w:tab w:val="left" w:pos="1440"/>
        <w:tab w:val="left" w:pos="5954"/>
        <w:tab w:val="right" w:pos="9540"/>
      </w:tabs>
      <w:rPr>
        <w:rFonts w:asciiTheme="minorHAnsi" w:hAnsiTheme="minorHAnsi" w:cstheme="minorHAnsi"/>
        <w:sz w:val="18"/>
        <w:szCs w:val="18"/>
        <w:lang w:val="de-CH"/>
      </w:rPr>
    </w:pPr>
    <w:r w:rsidRPr="001360FB">
      <w:rPr>
        <w:rFonts w:asciiTheme="minorHAnsi" w:hAnsiTheme="minorHAnsi" w:cstheme="minorHAnsi"/>
        <w:sz w:val="18"/>
        <w:szCs w:val="18"/>
        <w:lang w:val="de-CH"/>
      </w:rPr>
      <w:t xml:space="preserve">c/o ETH Zürich │ IEF ETZ K89 │ Gloriastrasse 35 │ </w:t>
    </w:r>
    <w:r w:rsidR="00C35F43">
      <w:rPr>
        <w:rFonts w:asciiTheme="minorHAnsi" w:hAnsiTheme="minorHAnsi" w:cstheme="minorHAnsi"/>
        <w:sz w:val="18"/>
        <w:szCs w:val="18"/>
        <w:lang w:val="de-CH"/>
      </w:rPr>
      <w:t>CH-</w:t>
    </w:r>
    <w:r w:rsidRPr="001360FB">
      <w:rPr>
        <w:rFonts w:asciiTheme="minorHAnsi" w:hAnsiTheme="minorHAnsi" w:cstheme="minorHAnsi"/>
        <w:sz w:val="18"/>
        <w:szCs w:val="18"/>
        <w:lang w:val="de-CH"/>
      </w:rPr>
      <w:t>8092 Zürich</w:t>
    </w:r>
    <w:r w:rsidRPr="001360FB">
      <w:rPr>
        <w:rFonts w:asciiTheme="minorHAnsi" w:hAnsiTheme="minorHAnsi" w:cstheme="minorHAnsi"/>
        <w:sz w:val="18"/>
        <w:szCs w:val="18"/>
        <w:lang w:val="de-CH"/>
      </w:rPr>
      <w:tab/>
      <w:t xml:space="preserve">Version </w:t>
    </w:r>
    <w:r>
      <w:rPr>
        <w:rFonts w:asciiTheme="minorHAnsi" w:hAnsiTheme="minorHAnsi" w:cstheme="minorHAnsi"/>
        <w:sz w:val="18"/>
        <w:szCs w:val="18"/>
        <w:lang w:val="de-CH"/>
      </w:rPr>
      <w:t>03.</w:t>
    </w:r>
    <w:r w:rsidRPr="001360FB">
      <w:rPr>
        <w:rFonts w:asciiTheme="minorHAnsi" w:hAnsiTheme="minorHAnsi" w:cstheme="minorHAnsi"/>
        <w:sz w:val="18"/>
        <w:szCs w:val="18"/>
        <w:lang w:val="de-CH"/>
      </w:rPr>
      <w:t>2021</w:t>
    </w:r>
    <w:r>
      <w:rPr>
        <w:rFonts w:asciiTheme="minorHAnsi" w:hAnsiTheme="minorHAnsi" w:cstheme="minorHAnsi"/>
        <w:sz w:val="18"/>
        <w:szCs w:val="18"/>
        <w:lang w:val="de-CH"/>
      </w:rPr>
      <w:tab/>
    </w:r>
    <w:r w:rsidRPr="001360FB">
      <w:rPr>
        <w:rFonts w:asciiTheme="minorHAnsi" w:hAnsiTheme="minorHAnsi" w:cstheme="minorHAnsi"/>
        <w:sz w:val="18"/>
        <w:szCs w:val="18"/>
        <w:lang w:val="de-CH"/>
      </w:rPr>
      <w:fldChar w:fldCharType="begin"/>
    </w:r>
    <w:r w:rsidRPr="001360FB">
      <w:rPr>
        <w:rFonts w:asciiTheme="minorHAnsi" w:hAnsiTheme="minorHAnsi" w:cstheme="minorHAnsi"/>
        <w:sz w:val="18"/>
        <w:szCs w:val="18"/>
        <w:lang w:val="de-CH"/>
      </w:rPr>
      <w:instrText xml:space="preserve"> PAGE </w:instrText>
    </w:r>
    <w:r w:rsidRPr="001360FB">
      <w:rPr>
        <w:rFonts w:asciiTheme="minorHAnsi" w:hAnsiTheme="minorHAnsi" w:cstheme="minorHAnsi"/>
        <w:sz w:val="18"/>
        <w:szCs w:val="18"/>
        <w:lang w:val="de-CH"/>
      </w:rPr>
      <w:fldChar w:fldCharType="separate"/>
    </w:r>
    <w:r w:rsidR="00C35F43">
      <w:rPr>
        <w:rFonts w:asciiTheme="minorHAnsi" w:hAnsiTheme="minorHAnsi" w:cstheme="minorHAnsi"/>
        <w:noProof/>
        <w:sz w:val="18"/>
        <w:szCs w:val="18"/>
        <w:lang w:val="de-CH"/>
      </w:rPr>
      <w:t>1</w:t>
    </w:r>
    <w:r w:rsidRPr="001360FB">
      <w:rPr>
        <w:rFonts w:asciiTheme="minorHAnsi" w:hAnsiTheme="minorHAnsi" w:cstheme="minorHAnsi"/>
        <w:sz w:val="18"/>
        <w:szCs w:val="18"/>
        <w:lang w:val="de-CH"/>
      </w:rPr>
      <w:fldChar w:fldCharType="end"/>
    </w:r>
    <w:r w:rsidRPr="001360FB">
      <w:rPr>
        <w:rFonts w:asciiTheme="minorHAnsi" w:hAnsiTheme="minorHAnsi" w:cstheme="minorHAnsi"/>
        <w:sz w:val="18"/>
        <w:szCs w:val="18"/>
        <w:lang w:val="de-CH"/>
      </w:rPr>
      <w:t>/</w:t>
    </w:r>
    <w:r w:rsidRPr="001360FB">
      <w:rPr>
        <w:rFonts w:asciiTheme="minorHAnsi" w:hAnsiTheme="minorHAnsi" w:cstheme="minorHAnsi"/>
        <w:sz w:val="18"/>
        <w:szCs w:val="18"/>
        <w:lang w:val="de-CH"/>
      </w:rPr>
      <w:fldChar w:fldCharType="begin"/>
    </w:r>
    <w:r w:rsidRPr="001360FB">
      <w:rPr>
        <w:rFonts w:asciiTheme="minorHAnsi" w:hAnsiTheme="minorHAnsi" w:cstheme="minorHAnsi"/>
        <w:sz w:val="18"/>
        <w:szCs w:val="18"/>
        <w:lang w:val="de-CH"/>
      </w:rPr>
      <w:instrText xml:space="preserve"> NUMPAGES </w:instrText>
    </w:r>
    <w:r w:rsidRPr="001360FB">
      <w:rPr>
        <w:rFonts w:asciiTheme="minorHAnsi" w:hAnsiTheme="minorHAnsi" w:cstheme="minorHAnsi"/>
        <w:sz w:val="18"/>
        <w:szCs w:val="18"/>
        <w:lang w:val="de-CH"/>
      </w:rPr>
      <w:fldChar w:fldCharType="separate"/>
    </w:r>
    <w:r w:rsidR="00C35F43">
      <w:rPr>
        <w:rFonts w:asciiTheme="minorHAnsi" w:hAnsiTheme="minorHAnsi" w:cstheme="minorHAnsi"/>
        <w:noProof/>
        <w:sz w:val="18"/>
        <w:szCs w:val="18"/>
        <w:lang w:val="de-CH"/>
      </w:rPr>
      <w:t>1</w:t>
    </w:r>
    <w:r w:rsidRPr="001360FB">
      <w:rPr>
        <w:rFonts w:asciiTheme="minorHAnsi" w:hAnsiTheme="minorHAnsi" w:cstheme="minorHAnsi"/>
        <w:sz w:val="18"/>
        <w:szCs w:val="18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C27E9" w14:textId="77777777" w:rsidR="00C1548B" w:rsidRDefault="00C1548B">
      <w:r>
        <w:separator/>
      </w:r>
    </w:p>
  </w:footnote>
  <w:footnote w:type="continuationSeparator" w:id="0">
    <w:p w14:paraId="2D49DD87" w14:textId="77777777" w:rsidR="00C1548B" w:rsidRDefault="00C1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CE2FF" w14:textId="77777777" w:rsidR="005A53CE" w:rsidRPr="001360FB" w:rsidRDefault="005A53CE" w:rsidP="005A53CE">
    <w:pPr>
      <w:tabs>
        <w:tab w:val="left" w:pos="1620"/>
        <w:tab w:val="left" w:pos="7380"/>
        <w:tab w:val="right" w:pos="9540"/>
      </w:tabs>
      <w:rPr>
        <w:rFonts w:asciiTheme="minorHAnsi" w:hAnsiTheme="minorHAnsi" w:cstheme="minorHAnsi"/>
        <w:sz w:val="20"/>
        <w:szCs w:val="20"/>
        <w:lang w:val="de-CH"/>
      </w:rPr>
    </w:pPr>
    <w:r w:rsidRPr="001360FB">
      <w:rPr>
        <w:rFonts w:asciiTheme="minorHAnsi" w:hAnsiTheme="minorHAnsi" w:cstheme="minorHAnsi"/>
        <w:noProof/>
        <w:sz w:val="20"/>
        <w:szCs w:val="20"/>
        <w:lang w:val="de-DE" w:eastAsia="de-DE"/>
      </w:rPr>
      <w:drawing>
        <wp:anchor distT="0" distB="0" distL="114300" distR="114300" simplePos="0" relativeHeight="251658240" behindDoc="0" locked="0" layoutInCell="1" allowOverlap="1" wp14:anchorId="3583A7DF" wp14:editId="16CBDD92">
          <wp:simplePos x="0" y="0"/>
          <wp:positionH relativeFrom="column">
            <wp:posOffset>-55245</wp:posOffset>
          </wp:positionH>
          <wp:positionV relativeFrom="paragraph">
            <wp:posOffset>-6350</wp:posOffset>
          </wp:positionV>
          <wp:extent cx="1019175" cy="619760"/>
          <wp:effectExtent l="0" t="0" r="9525" b="8890"/>
          <wp:wrapNone/>
          <wp:docPr id="3" name="Bild 3" descr="verant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erant_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0FB">
      <w:rPr>
        <w:rFonts w:asciiTheme="minorHAnsi" w:hAnsiTheme="minorHAnsi" w:cstheme="minorHAnsi"/>
        <w:sz w:val="20"/>
        <w:szCs w:val="20"/>
        <w:lang w:val="de-CH"/>
      </w:rPr>
      <w:t xml:space="preserve">   </w:t>
    </w:r>
    <w:r w:rsidRPr="001360FB">
      <w:rPr>
        <w:rFonts w:asciiTheme="minorHAnsi" w:hAnsiTheme="minorHAnsi" w:cstheme="minorHAnsi"/>
        <w:sz w:val="20"/>
        <w:szCs w:val="20"/>
        <w:lang w:val="de-CH"/>
      </w:rPr>
      <w:tab/>
      <w:t xml:space="preserve">FSM | Forschungsstiftung </w:t>
    </w:r>
    <w:r w:rsidRPr="001360FB">
      <w:rPr>
        <w:rFonts w:asciiTheme="minorHAnsi" w:hAnsiTheme="minorHAnsi" w:cstheme="minorHAnsi"/>
        <w:sz w:val="20"/>
        <w:szCs w:val="20"/>
        <w:lang w:val="de-CH"/>
      </w:rPr>
      <w:tab/>
    </w:r>
    <w:r w:rsidRPr="001360FB">
      <w:rPr>
        <w:rFonts w:asciiTheme="minorHAnsi" w:hAnsiTheme="minorHAnsi" w:cstheme="minorHAnsi"/>
        <w:sz w:val="20"/>
        <w:szCs w:val="20"/>
        <w:lang w:val="de-CH"/>
      </w:rPr>
      <w:tab/>
    </w:r>
  </w:p>
  <w:p w14:paraId="3F2D1B91" w14:textId="77777777" w:rsidR="005A53CE" w:rsidRPr="00162623" w:rsidRDefault="005A53CE" w:rsidP="005A53CE">
    <w:pPr>
      <w:tabs>
        <w:tab w:val="left" w:pos="1620"/>
        <w:tab w:val="left" w:pos="7380"/>
        <w:tab w:val="right" w:pos="9540"/>
      </w:tabs>
      <w:rPr>
        <w:rFonts w:asciiTheme="minorHAnsi" w:hAnsiTheme="minorHAnsi" w:cstheme="minorHAnsi"/>
        <w:sz w:val="20"/>
        <w:szCs w:val="20"/>
        <w:lang w:val="de-CH"/>
      </w:rPr>
    </w:pPr>
    <w:r w:rsidRPr="001360FB">
      <w:rPr>
        <w:rFonts w:asciiTheme="minorHAnsi" w:hAnsiTheme="minorHAnsi" w:cstheme="minorHAnsi"/>
        <w:sz w:val="20"/>
        <w:szCs w:val="20"/>
        <w:lang w:val="de-CH"/>
      </w:rPr>
      <w:tab/>
    </w:r>
    <w:r w:rsidRPr="001360FB">
      <w:rPr>
        <w:rFonts w:asciiTheme="minorHAnsi" w:hAnsiTheme="minorHAnsi" w:cstheme="minorHAnsi"/>
        <w:sz w:val="20"/>
        <w:szCs w:val="20"/>
        <w:lang w:val="de-DE"/>
      </w:rPr>
      <w:t>Strom und Mobilkommunikation</w:t>
    </w:r>
    <w:r w:rsidRPr="001360FB">
      <w:rPr>
        <w:rFonts w:asciiTheme="minorHAnsi" w:hAnsiTheme="minorHAnsi" w:cstheme="minorHAnsi"/>
        <w:sz w:val="20"/>
        <w:szCs w:val="20"/>
        <w:lang w:val="de-DE"/>
      </w:rPr>
      <w:tab/>
    </w:r>
    <w:r w:rsidRPr="001360FB">
      <w:rPr>
        <w:rFonts w:asciiTheme="minorHAnsi" w:hAnsiTheme="minorHAnsi" w:cstheme="minorHAnsi"/>
        <w:sz w:val="20"/>
        <w:szCs w:val="20"/>
        <w:lang w:val="de-DE"/>
      </w:rPr>
      <w:tab/>
    </w:r>
    <w:r w:rsidRPr="00162623">
      <w:rPr>
        <w:rFonts w:asciiTheme="minorHAnsi" w:hAnsiTheme="minorHAnsi" w:cstheme="minorHAnsi"/>
        <w:sz w:val="20"/>
        <w:szCs w:val="20"/>
        <w:lang w:val="de-CH"/>
      </w:rPr>
      <w:t>+41 44 632 28 15</w:t>
    </w:r>
  </w:p>
  <w:p w14:paraId="408755BA" w14:textId="77777777" w:rsidR="005A53CE" w:rsidRPr="001360FB" w:rsidRDefault="005A53CE" w:rsidP="005A53CE">
    <w:pPr>
      <w:tabs>
        <w:tab w:val="left" w:pos="1620"/>
        <w:tab w:val="left" w:pos="7380"/>
        <w:tab w:val="right" w:pos="9540"/>
      </w:tabs>
      <w:rPr>
        <w:rFonts w:asciiTheme="minorHAnsi" w:hAnsiTheme="minorHAnsi" w:cstheme="minorHAnsi"/>
        <w:sz w:val="20"/>
        <w:szCs w:val="20"/>
      </w:rPr>
    </w:pPr>
    <w:r w:rsidRPr="00162623">
      <w:rPr>
        <w:rFonts w:asciiTheme="minorHAnsi" w:hAnsiTheme="minorHAnsi" w:cstheme="minorHAnsi"/>
        <w:sz w:val="20"/>
        <w:szCs w:val="20"/>
        <w:lang w:val="de-CH"/>
      </w:rPr>
      <w:tab/>
    </w:r>
    <w:r w:rsidRPr="001360FB">
      <w:rPr>
        <w:rFonts w:asciiTheme="minorHAnsi" w:hAnsiTheme="minorHAnsi" w:cstheme="minorHAnsi"/>
        <w:sz w:val="20"/>
        <w:szCs w:val="20"/>
      </w:rPr>
      <w:t>FSM |</w:t>
    </w:r>
    <w:r w:rsidRPr="001360FB">
      <w:rPr>
        <w:rFonts w:asciiTheme="minorHAnsi" w:hAnsiTheme="minorHAnsi" w:cstheme="minorHAnsi"/>
        <w:sz w:val="20"/>
        <w:szCs w:val="20"/>
        <w:lang w:val="en-GB"/>
      </w:rPr>
      <w:t xml:space="preserve"> Swiss </w:t>
    </w:r>
    <w:r w:rsidRPr="001360FB">
      <w:rPr>
        <w:rFonts w:asciiTheme="minorHAnsi" w:hAnsiTheme="minorHAnsi" w:cstheme="minorHAnsi"/>
        <w:sz w:val="20"/>
        <w:szCs w:val="20"/>
      </w:rPr>
      <w:t>Research Foundation for</w:t>
    </w:r>
    <w:r w:rsidRPr="001360FB">
      <w:rPr>
        <w:rFonts w:asciiTheme="minorHAnsi" w:hAnsiTheme="minorHAnsi" w:cstheme="minorHAnsi"/>
        <w:sz w:val="20"/>
        <w:szCs w:val="20"/>
      </w:rPr>
      <w:tab/>
    </w:r>
    <w:r w:rsidRPr="001360FB">
      <w:rPr>
        <w:rFonts w:asciiTheme="minorHAnsi" w:hAnsiTheme="minorHAnsi" w:cstheme="minorHAnsi"/>
        <w:sz w:val="20"/>
        <w:szCs w:val="20"/>
      </w:rPr>
      <w:tab/>
      <w:t>info@emf.ethz.ch</w:t>
    </w:r>
  </w:p>
  <w:p w14:paraId="22F0A86C" w14:textId="77777777" w:rsidR="005A53CE" w:rsidRPr="001360FB" w:rsidRDefault="005A53CE" w:rsidP="005A53CE">
    <w:pPr>
      <w:pBdr>
        <w:bottom w:val="single" w:sz="4" w:space="1" w:color="auto"/>
      </w:pBdr>
      <w:tabs>
        <w:tab w:val="left" w:pos="1620"/>
        <w:tab w:val="right" w:pos="9540"/>
      </w:tabs>
      <w:spacing w:after="120"/>
      <w:rPr>
        <w:rFonts w:asciiTheme="minorHAnsi" w:hAnsiTheme="minorHAnsi" w:cstheme="minorHAnsi"/>
        <w:sz w:val="16"/>
        <w:szCs w:val="16"/>
      </w:rPr>
    </w:pPr>
    <w:r w:rsidRPr="001360FB">
      <w:rPr>
        <w:rFonts w:asciiTheme="minorHAnsi" w:hAnsiTheme="minorHAnsi" w:cstheme="minorHAnsi"/>
        <w:sz w:val="20"/>
        <w:szCs w:val="20"/>
      </w:rPr>
      <w:tab/>
      <w:t>Electricity and Mobile Communication</w:t>
    </w:r>
    <w:r w:rsidRPr="001360FB">
      <w:rPr>
        <w:rFonts w:asciiTheme="minorHAnsi" w:hAnsiTheme="minorHAnsi" w:cstheme="minorHAnsi"/>
        <w:sz w:val="20"/>
        <w:szCs w:val="20"/>
      </w:rPr>
      <w:tab/>
      <w:t>emf.ethz.ch</w:t>
    </w:r>
    <w:r w:rsidRPr="001360FB">
      <w:rPr>
        <w:rFonts w:asciiTheme="minorHAnsi" w:hAnsiTheme="minorHAnsi" w:cstheme="minorHAnsi"/>
        <w:sz w:val="20"/>
        <w:szCs w:val="20"/>
      </w:rPr>
      <w:br/>
    </w:r>
    <w:r w:rsidRPr="001360FB">
      <w:rPr>
        <w:rFonts w:asciiTheme="minorHAnsi" w:hAnsiTheme="minorHAnsi" w:cstheme="minorHAnsi"/>
        <w:sz w:val="16"/>
        <w:szCs w:val="16"/>
      </w:rPr>
      <w:tab/>
    </w:r>
    <w:r w:rsidRPr="001360FB">
      <w:rPr>
        <w:rFonts w:asciiTheme="minorHAnsi" w:hAnsiTheme="minorHAnsi" w:cstheme="minorHAnsi"/>
        <w:sz w:val="16"/>
        <w:szCs w:val="16"/>
      </w:rPr>
      <w:tab/>
    </w:r>
  </w:p>
  <w:p w14:paraId="62D357D0" w14:textId="69EF3670" w:rsidR="00FF652A" w:rsidRPr="005A53CE" w:rsidRDefault="00FF652A" w:rsidP="005A53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proofState w:spelling="clean" w:grammar="clean"/>
  <w:attachedTemplate r:id="rId1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26"/>
    <w:rsid w:val="00004FAA"/>
    <w:rsid w:val="000470B0"/>
    <w:rsid w:val="000962D1"/>
    <w:rsid w:val="00113790"/>
    <w:rsid w:val="00117AF7"/>
    <w:rsid w:val="001A1085"/>
    <w:rsid w:val="001B624F"/>
    <w:rsid w:val="001F0D7C"/>
    <w:rsid w:val="00246839"/>
    <w:rsid w:val="00330C96"/>
    <w:rsid w:val="003934F7"/>
    <w:rsid w:val="003C2A26"/>
    <w:rsid w:val="00424428"/>
    <w:rsid w:val="00450EEC"/>
    <w:rsid w:val="00585EC1"/>
    <w:rsid w:val="005A13A2"/>
    <w:rsid w:val="005A53CE"/>
    <w:rsid w:val="005E19CE"/>
    <w:rsid w:val="005E401C"/>
    <w:rsid w:val="006C20FF"/>
    <w:rsid w:val="00794D95"/>
    <w:rsid w:val="007B22FA"/>
    <w:rsid w:val="007D1B4C"/>
    <w:rsid w:val="0087634A"/>
    <w:rsid w:val="008852ED"/>
    <w:rsid w:val="008B1EEC"/>
    <w:rsid w:val="008B31B1"/>
    <w:rsid w:val="008B3B3D"/>
    <w:rsid w:val="008C073E"/>
    <w:rsid w:val="008C6319"/>
    <w:rsid w:val="008F22EF"/>
    <w:rsid w:val="00A84249"/>
    <w:rsid w:val="00AC6836"/>
    <w:rsid w:val="00AF4BAB"/>
    <w:rsid w:val="00B87E70"/>
    <w:rsid w:val="00BD2131"/>
    <w:rsid w:val="00C05BCD"/>
    <w:rsid w:val="00C14BB4"/>
    <w:rsid w:val="00C1548B"/>
    <w:rsid w:val="00C35F43"/>
    <w:rsid w:val="00C86DCE"/>
    <w:rsid w:val="00CF30E0"/>
    <w:rsid w:val="00DE2061"/>
    <w:rsid w:val="00E255FC"/>
    <w:rsid w:val="00E315A9"/>
    <w:rsid w:val="00EB66E9"/>
    <w:rsid w:val="00EC0848"/>
    <w:rsid w:val="00EC3573"/>
    <w:rsid w:val="00F04313"/>
    <w:rsid w:val="00F376E3"/>
    <w:rsid w:val="00F41B01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90372AD"/>
  <w14:defaultImageDpi w14:val="0"/>
  <w15:docId w15:val="{B8CFE79C-7738-4E8E-9E3C-2274D0B6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255FC"/>
    <w:pPr>
      <w:keepNext/>
      <w:spacing w:after="120"/>
      <w:outlineLvl w:val="2"/>
    </w:pPr>
    <w:rPr>
      <w:rFonts w:ascii="Arial" w:hAnsi="Arial" w:cs="Arial"/>
      <w:b/>
      <w:bCs/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Kopfzeile">
    <w:name w:val="header"/>
    <w:basedOn w:val="Standard"/>
    <w:link w:val="KopfzeileZchn"/>
    <w:uiPriority w:val="99"/>
    <w:rsid w:val="008C073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8C073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  <w:lang w:val="en-US" w:eastAsia="en-US"/>
    </w:rPr>
  </w:style>
  <w:style w:type="character" w:styleId="Seitenzahl">
    <w:name w:val="page number"/>
    <w:basedOn w:val="Absatz-Standardschriftart"/>
    <w:uiPriority w:val="99"/>
    <w:rsid w:val="00F41B01"/>
  </w:style>
  <w:style w:type="character" w:styleId="Hyperlink">
    <w:name w:val="Hyperlink"/>
    <w:basedOn w:val="Absatz-Standardschriftart"/>
    <w:uiPriority w:val="99"/>
    <w:rsid w:val="00004FAA"/>
    <w:rPr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E255FC"/>
    <w:pPr>
      <w:jc w:val="both"/>
    </w:pPr>
    <w:rPr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5B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5B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cole\Application%20Data\Microsoft\Templates\abstrac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abstract.dot</Template>
  <TotalTime>0</TotalTime>
  <Pages>1</Pages>
  <Words>98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Abstract</vt:lpstr>
    </vt:vector>
  </TitlesOfParts>
  <Company>ethz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creator>Jürg Eberhard</dc:creator>
  <cp:lastModifiedBy>Korzepa  Céline</cp:lastModifiedBy>
  <cp:revision>3</cp:revision>
  <cp:lastPrinted>2004-09-08T12:11:00Z</cp:lastPrinted>
  <dcterms:created xsi:type="dcterms:W3CDTF">2021-03-24T13:48:00Z</dcterms:created>
  <dcterms:modified xsi:type="dcterms:W3CDTF">2021-03-24T13:49:00Z</dcterms:modified>
</cp:coreProperties>
</file>